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82" w:rsidRPr="007B61D5" w:rsidRDefault="009C4882" w:rsidP="007B61D5">
      <w:pPr>
        <w:jc w:val="center"/>
        <w:rPr>
          <w:rFonts w:ascii="Times New Roman" w:hAnsi="Times New Roman"/>
          <w:sz w:val="28"/>
          <w:szCs w:val="28"/>
        </w:rPr>
      </w:pPr>
      <w:r w:rsidRPr="007B61D5">
        <w:rPr>
          <w:rFonts w:ascii="Times New Roman" w:hAnsi="Times New Roman"/>
          <w:sz w:val="28"/>
          <w:szCs w:val="28"/>
        </w:rPr>
        <w:t>Список учителей с электронными адресами</w:t>
      </w:r>
    </w:p>
    <w:tbl>
      <w:tblPr>
        <w:tblStyle w:val="TableGrid"/>
        <w:tblW w:w="0" w:type="auto"/>
        <w:tblLook w:val="01E0"/>
      </w:tblPr>
      <w:tblGrid>
        <w:gridCol w:w="1188"/>
        <w:gridCol w:w="4140"/>
        <w:gridCol w:w="4243"/>
      </w:tblGrid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ФИО преподавателей</w:t>
            </w:r>
          </w:p>
        </w:tc>
        <w:tc>
          <w:tcPr>
            <w:tcW w:w="4243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Электронные адреса</w:t>
            </w: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Ахметова Расуля Радулевна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4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ahmetovarasulya@mail.ru</w:t>
              </w:r>
            </w:hyperlink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Ахунова Лариса Фавиловна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5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lara.akhunova@mail.ru</w:t>
              </w:r>
            </w:hyperlink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Баталова Гульшат Ирековна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6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gul-tav@mail.ru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Гимазтдинова Лилия Фаритовна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7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liliyagimaztdinova@mail.ru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Каштиева Ира Радифовна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8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ikashtieva@mail.ru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Мухаметова Гульчачак Аксановна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9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gmukhametovamirgazova@bk.ru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Насртдинова Гузель Айдаровна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10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guzel.nasrtdinova88@mail.ru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 xml:space="preserve">Магасумова Регина Майшарифовна 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11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magasum.regin31@mail.ru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Шайхразиева Зугра Зуфаровна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12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zugra6868@mail.ru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C4882" w:rsidRPr="007B61D5" w:rsidTr="007B61D5">
        <w:tc>
          <w:tcPr>
            <w:tcW w:w="1188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61D5">
              <w:rPr>
                <w:rFonts w:ascii="Times New Roman" w:eastAsia="Calibri" w:hAnsi="Times New Roman"/>
                <w:sz w:val="28"/>
                <w:szCs w:val="28"/>
              </w:rPr>
              <w:t>Япеева Глюса Гильмулловна</w:t>
            </w:r>
          </w:p>
        </w:tc>
        <w:tc>
          <w:tcPr>
            <w:tcW w:w="4243" w:type="dxa"/>
          </w:tcPr>
          <w:p w:rsidR="009C4882" w:rsidRPr="007B61D5" w:rsidRDefault="009C4882" w:rsidP="007B61D5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13" w:history="1">
              <w:r w:rsidRPr="007B61D5">
                <w:rPr>
                  <w:rStyle w:val="Hyperlink"/>
                  <w:rFonts w:ascii="Times New Roman" w:eastAsia="Calibri" w:hAnsi="Times New Roman"/>
                  <w:sz w:val="28"/>
                  <w:szCs w:val="28"/>
                </w:rPr>
                <w:t>japeeva@mail.ru</w:t>
              </w:r>
            </w:hyperlink>
          </w:p>
          <w:p w:rsidR="009C4882" w:rsidRPr="007B61D5" w:rsidRDefault="009C488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C4882" w:rsidRPr="007B61D5" w:rsidRDefault="009C4882">
      <w:pPr>
        <w:rPr>
          <w:rFonts w:ascii="Times New Roman" w:hAnsi="Times New Roman"/>
          <w:sz w:val="28"/>
          <w:szCs w:val="28"/>
        </w:rPr>
      </w:pPr>
    </w:p>
    <w:sectPr w:rsidR="009C4882" w:rsidRPr="007B61D5" w:rsidSect="0029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DC0"/>
    <w:rsid w:val="000867EB"/>
    <w:rsid w:val="00292BFA"/>
    <w:rsid w:val="002D2167"/>
    <w:rsid w:val="002F7DC0"/>
    <w:rsid w:val="00550719"/>
    <w:rsid w:val="00644058"/>
    <w:rsid w:val="007B61D5"/>
    <w:rsid w:val="007F3225"/>
    <w:rsid w:val="009C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7DC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7B61D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shtieva@mail.ru" TargetMode="External"/><Relationship Id="rId13" Type="http://schemas.openxmlformats.org/officeDocument/2006/relationships/hyperlink" Target="mailto:japee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liyagimaztdinova@mail.ru" TargetMode="External"/><Relationship Id="rId12" Type="http://schemas.openxmlformats.org/officeDocument/2006/relationships/hyperlink" Target="mailto:zugra686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l-tav@mail.ru" TargetMode="External"/><Relationship Id="rId11" Type="http://schemas.openxmlformats.org/officeDocument/2006/relationships/hyperlink" Target="mailto:magasum.regin31@mail.ru" TargetMode="External"/><Relationship Id="rId5" Type="http://schemas.openxmlformats.org/officeDocument/2006/relationships/hyperlink" Target="mailto:lara.akhunov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uzel.nasrtdinova88@mail.ru" TargetMode="External"/><Relationship Id="rId4" Type="http://schemas.openxmlformats.org/officeDocument/2006/relationships/hyperlink" Target="mailto:ahmetovarasulya@mail.ru" TargetMode="External"/><Relationship Id="rId9" Type="http://schemas.openxmlformats.org/officeDocument/2006/relationships/hyperlink" Target="mailto:gmukhametovamirgazova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158</Words>
  <Characters>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учителей с электронными адресами</dc:title>
  <dc:subject/>
  <dc:creator>динар</dc:creator>
  <cp:keywords/>
  <dc:description/>
  <cp:lastModifiedBy>Фаяз</cp:lastModifiedBy>
  <cp:revision>2</cp:revision>
  <dcterms:created xsi:type="dcterms:W3CDTF">2020-04-07T08:55:00Z</dcterms:created>
  <dcterms:modified xsi:type="dcterms:W3CDTF">2020-04-07T08:55:00Z</dcterms:modified>
</cp:coreProperties>
</file>